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03DC" w14:textId="77777777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7C14B7CC" wp14:editId="41DBFE07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ACBD8" w14:textId="1FDB2DD8" w:rsidR="009E4AA1" w:rsidRPr="009E4AA1" w:rsidRDefault="009E4AA1" w:rsidP="00C615A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E4AA1">
        <w:rPr>
          <w:rFonts w:ascii="Times New Roman" w:hAnsi="Times New Roman" w:cs="Times New Roman"/>
          <w:b/>
          <w:bCs/>
        </w:rPr>
        <w:t>A</w:t>
      </w:r>
      <w:r w:rsidR="00C615A2">
        <w:rPr>
          <w:rFonts w:ascii="Times New Roman" w:hAnsi="Times New Roman" w:cs="Times New Roman"/>
          <w:b/>
          <w:bCs/>
        </w:rPr>
        <w:t>i consigli delle cla</w:t>
      </w:r>
      <w:r w:rsidR="006A38A6">
        <w:rPr>
          <w:rFonts w:ascii="Times New Roman" w:hAnsi="Times New Roman" w:cs="Times New Roman"/>
          <w:b/>
          <w:bCs/>
        </w:rPr>
        <w:t>s</w:t>
      </w:r>
      <w:r w:rsidR="00C615A2">
        <w:rPr>
          <w:rFonts w:ascii="Times New Roman" w:hAnsi="Times New Roman" w:cs="Times New Roman"/>
          <w:b/>
          <w:bCs/>
        </w:rPr>
        <w:t>si quinte</w:t>
      </w:r>
    </w:p>
    <w:p w14:paraId="344ADB6D" w14:textId="6AA9A5EF" w:rsidR="009E4AA1" w:rsidRPr="009E4AA1" w:rsidRDefault="009E4AA1" w:rsidP="00C615A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E4AA1">
        <w:rPr>
          <w:rFonts w:ascii="Times New Roman" w:hAnsi="Times New Roman" w:cs="Times New Roman"/>
          <w:b/>
          <w:bCs/>
        </w:rPr>
        <w:t>Al</w:t>
      </w:r>
      <w:r w:rsidR="00C615A2">
        <w:rPr>
          <w:rFonts w:ascii="Times New Roman" w:hAnsi="Times New Roman" w:cs="Times New Roman"/>
          <w:b/>
          <w:bCs/>
        </w:rPr>
        <w:t xml:space="preserve"> DSGA</w:t>
      </w:r>
    </w:p>
    <w:p w14:paraId="36D0B782" w14:textId="1DAA968B" w:rsidR="009E4AA1" w:rsidRPr="00C615A2" w:rsidRDefault="009E4AA1" w:rsidP="00C615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15A2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C615A2">
        <w:rPr>
          <w:rFonts w:ascii="Times New Roman" w:hAnsi="Times New Roman" w:cs="Times New Roman"/>
          <w:b/>
          <w:bCs/>
          <w:sz w:val="24"/>
          <w:szCs w:val="24"/>
        </w:rPr>
        <w:t>l’albo/al sito</w:t>
      </w:r>
    </w:p>
    <w:p w14:paraId="12B5E9D8" w14:textId="77777777" w:rsidR="00C615A2" w:rsidRDefault="00C615A2" w:rsidP="00C615A2">
      <w:pPr>
        <w:pStyle w:val="Titolo3"/>
        <w:shd w:val="clear" w:color="auto" w:fill="FFFFFF"/>
        <w:spacing w:before="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E6E04E9" w14:textId="77777777" w:rsidR="00C615A2" w:rsidRDefault="00C615A2" w:rsidP="00C615A2">
      <w:pPr>
        <w:pStyle w:val="Titolo3"/>
        <w:shd w:val="clear" w:color="auto" w:fill="FFFFFF"/>
        <w:spacing w:before="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3D9E33C" w14:textId="77777777" w:rsidR="00C615A2" w:rsidRDefault="00C615A2" w:rsidP="00C615A2">
      <w:pPr>
        <w:pStyle w:val="Titolo3"/>
        <w:shd w:val="clear" w:color="auto" w:fill="FFFFFF"/>
        <w:spacing w:before="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5D70233" w14:textId="5DBF6D88" w:rsidR="00C615A2" w:rsidRPr="00C615A2" w:rsidRDefault="009E4AA1" w:rsidP="00C615A2">
      <w:pPr>
        <w:pStyle w:val="Titolo3"/>
        <w:shd w:val="clear" w:color="auto" w:fill="FFFFFF"/>
        <w:spacing w:before="0" w:after="12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it-IT"/>
          <w14:ligatures w14:val="none"/>
        </w:rPr>
      </w:pPr>
      <w:r w:rsidRPr="00C615A2">
        <w:rPr>
          <w:rFonts w:ascii="Times New Roman" w:hAnsi="Times New Roman" w:cs="Times New Roman"/>
          <w:b/>
          <w:bCs/>
          <w:color w:val="auto"/>
          <w:sz w:val="24"/>
          <w:szCs w:val="24"/>
        </w:rPr>
        <w:t>Oggetto:</w:t>
      </w:r>
      <w:r w:rsidR="00C615A2" w:rsidRPr="00C615A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it-IT"/>
          <w14:ligatures w14:val="none"/>
        </w:rPr>
        <w:t xml:space="preserve"> modalità di consegna del Documento del 15 Maggio e dei relativi allegati</w:t>
      </w:r>
    </w:p>
    <w:p w14:paraId="001CBC54" w14:textId="047C4D5A" w:rsidR="00072778" w:rsidRPr="009E4AA1" w:rsidRDefault="000727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28A40" w14:textId="2F71E28C" w:rsidR="00C615A2" w:rsidRPr="00C615A2" w:rsidRDefault="00C615A2" w:rsidP="00C615A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615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comunica che il Documento del 15 Maggio ed i relativi allegati saranno consegnati dai Docenti Coordinatori delle classi quinte attraverso le seguenti modalità:</w:t>
      </w:r>
    </w:p>
    <w:p w14:paraId="320E76FE" w14:textId="476641C3" w:rsidR="00C615A2" w:rsidRPr="00C615A2" w:rsidRDefault="00C615A2" w:rsidP="00C615A2">
      <w:pPr>
        <w:numPr>
          <w:ilvl w:val="0"/>
          <w:numId w:val="1"/>
        </w:num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615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Invio della documentazione in oggetto, in formato digitale all’indirizzo </w:t>
      </w:r>
      <w:hyperlink r:id="rId6" w:history="1">
        <w:r w:rsidRPr="00C615A2">
          <w:rPr>
            <w:rStyle w:val="Collegamentoipertestuale"/>
            <w:rFonts w:ascii="Times New Roman" w:eastAsia="Times New Roman" w:hAnsi="Times New Roman" w:cs="Times New Roman"/>
            <w:color w:val="auto"/>
            <w:kern w:val="0"/>
            <w:sz w:val="24"/>
            <w:szCs w:val="24"/>
            <w:lang w:eastAsia="it-IT"/>
            <w14:ligatures w14:val="none"/>
          </w:rPr>
          <w:t>ceis014005@istruzione.it</w:t>
        </w:r>
      </w:hyperlink>
      <w:r w:rsidRPr="00C615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per la protocollazione a cura della segreteria </w:t>
      </w:r>
      <w:r w:rsidRPr="00C615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(si raccomanda di consegnare gli allegati in una cartella separata dal Documento del 15 Maggio)</w:t>
      </w:r>
      <w:r w:rsidRPr="00C615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;</w:t>
      </w:r>
    </w:p>
    <w:p w14:paraId="4F9461A3" w14:textId="77777777" w:rsidR="00C615A2" w:rsidRPr="00C615A2" w:rsidRDefault="00C615A2" w:rsidP="00C615A2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615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Consegna della </w:t>
      </w:r>
      <w:r w:rsidRPr="00C615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copia cartacea del Documento e dei relativi allegati in originale</w:t>
      </w:r>
      <w:r w:rsidRPr="00C615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 presso la Presidenza in faldoni appositamente predisposti per ciascuna classe quinta.  </w:t>
      </w:r>
    </w:p>
    <w:p w14:paraId="0DE1E7F0" w14:textId="649A51C4" w:rsidR="00C615A2" w:rsidRPr="00C615A2" w:rsidRDefault="00C615A2" w:rsidP="00C615A2">
      <w:pPr>
        <w:numPr>
          <w:ilvl w:val="0"/>
          <w:numId w:val="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C615A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Tutti gli adempimenti di cui sopra dovranno essere espletati dai Coordinatori di classe </w:t>
      </w:r>
      <w:r w:rsidRPr="00C615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entro le ore 13:00 del 12 maggio p.v.</w:t>
      </w:r>
    </w:p>
    <w:p w14:paraId="42440919" w14:textId="3E893B61" w:rsidR="009E4AA1" w:rsidRDefault="000D2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</w:t>
      </w:r>
    </w:p>
    <w:p w14:paraId="759868B3" w14:textId="5AB64C34" w:rsidR="000D2898" w:rsidRDefault="000D2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Bozza del Documento del 15 maggio</w:t>
      </w:r>
    </w:p>
    <w:p w14:paraId="471DDFF2" w14:textId="77777777" w:rsidR="009E4AA1" w:rsidRDefault="009E4AA1">
      <w:pPr>
        <w:rPr>
          <w:rFonts w:ascii="Times New Roman" w:hAnsi="Times New Roman" w:cs="Times New Roman"/>
          <w:sz w:val="24"/>
          <w:szCs w:val="24"/>
        </w:rPr>
      </w:pPr>
    </w:p>
    <w:p w14:paraId="602514EA" w14:textId="77777777" w:rsidR="009E4AA1" w:rsidRDefault="009E4AA1">
      <w:pPr>
        <w:rPr>
          <w:rFonts w:ascii="Times New Roman" w:hAnsi="Times New Roman" w:cs="Times New Roman"/>
          <w:sz w:val="24"/>
          <w:szCs w:val="24"/>
        </w:rPr>
      </w:pPr>
    </w:p>
    <w:p w14:paraId="09A03239" w14:textId="77777777" w:rsidR="009E4AA1" w:rsidRDefault="009E4AA1">
      <w:pPr>
        <w:rPr>
          <w:rFonts w:ascii="Times New Roman" w:hAnsi="Times New Roman" w:cs="Times New Roman"/>
          <w:sz w:val="24"/>
          <w:szCs w:val="24"/>
        </w:rPr>
      </w:pPr>
    </w:p>
    <w:p w14:paraId="61B366AF" w14:textId="77777777" w:rsidR="009E4AA1" w:rsidRDefault="009E4AA1">
      <w:pPr>
        <w:rPr>
          <w:rFonts w:ascii="Times New Roman" w:hAnsi="Times New Roman" w:cs="Times New Roman"/>
          <w:sz w:val="24"/>
          <w:szCs w:val="24"/>
        </w:rPr>
      </w:pPr>
    </w:p>
    <w:p w14:paraId="3A772755" w14:textId="77777777" w:rsidR="009E4AA1" w:rsidRPr="00AD29A2" w:rsidRDefault="009E4AA1" w:rsidP="009E4AA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2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Il Dirigente Scolastico</w:t>
      </w:r>
    </w:p>
    <w:p w14:paraId="082CC6F7" w14:textId="1C4CB212" w:rsidR="009E4AA1" w:rsidRPr="00AD29A2" w:rsidRDefault="009E4AA1" w:rsidP="009E4A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D29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</w:t>
      </w:r>
      <w:r w:rsidR="00C615A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AD29A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ott.ssa Nicoletta Fabozzi</w:t>
      </w:r>
    </w:p>
    <w:p w14:paraId="38D9B877" w14:textId="77777777" w:rsidR="009E4AA1" w:rsidRPr="00AD29A2" w:rsidRDefault="009E4AA1" w:rsidP="009E4AA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D29A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Documento firmato digitalmente ai sensi del c.d.</w:t>
      </w:r>
    </w:p>
    <w:p w14:paraId="138672B1" w14:textId="129929C0" w:rsidR="009E4AA1" w:rsidRPr="00AD29A2" w:rsidRDefault="009E4AA1" w:rsidP="009E4AA1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29A2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codice dell’Amministrazion</w:t>
      </w:r>
      <w:r w:rsidR="006A38A6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e digitale e normativa connessa</w:t>
      </w:r>
    </w:p>
    <w:p w14:paraId="27EAB264" w14:textId="77777777" w:rsidR="009E4AA1" w:rsidRPr="00AD29A2" w:rsidRDefault="009E4AA1" w:rsidP="009E4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A61BE" w14:textId="77777777" w:rsidR="009E4AA1" w:rsidRPr="009E4AA1" w:rsidRDefault="009E4AA1">
      <w:pPr>
        <w:rPr>
          <w:rFonts w:ascii="Times New Roman" w:hAnsi="Times New Roman" w:cs="Times New Roman"/>
          <w:sz w:val="24"/>
          <w:szCs w:val="24"/>
        </w:rPr>
      </w:pPr>
    </w:p>
    <w:sectPr w:rsidR="009E4AA1" w:rsidRPr="009E4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9EE"/>
    <w:multiLevelType w:val="multilevel"/>
    <w:tmpl w:val="3AEE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2"/>
    <w:rsid w:val="00072778"/>
    <w:rsid w:val="000D2898"/>
    <w:rsid w:val="00626D68"/>
    <w:rsid w:val="006A38A6"/>
    <w:rsid w:val="00920187"/>
    <w:rsid w:val="009E4AA1"/>
    <w:rsid w:val="00C21AAA"/>
    <w:rsid w:val="00C615A2"/>
    <w:rsid w:val="00D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0DEF"/>
  <w15:chartTrackingRefBased/>
  <w15:docId w15:val="{A9D05C9A-F5FE-4734-9440-5E1C946B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615A2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1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s014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2025-04-07T09:39:00Z</dcterms:created>
  <dcterms:modified xsi:type="dcterms:W3CDTF">2025-04-07T09:39:00Z</dcterms:modified>
</cp:coreProperties>
</file>