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0BAE0" w14:textId="77777777" w:rsidR="009E4AA1" w:rsidRDefault="009E4AA1" w:rsidP="009E4AA1">
      <w:pPr>
        <w:rPr>
          <w:rFonts w:ascii="Times New Roman" w:hAnsi="Times New Roman" w:cs="Times New Roman"/>
          <w:sz w:val="24"/>
          <w:szCs w:val="24"/>
        </w:rPr>
      </w:pPr>
      <w:r w:rsidRPr="00AD29A2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5AA5869" wp14:editId="730E6405">
            <wp:extent cx="6120130" cy="1328420"/>
            <wp:effectExtent l="0" t="0" r="0" b="5080"/>
            <wp:docPr id="837983133" name="Immagine 1" descr="Immagine che contiene testo, log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983133" name="Immagine 1" descr="Immagine che contiene testo, log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8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D6B042" w14:textId="015D4D59" w:rsidR="00636D32" w:rsidRPr="00636D32" w:rsidRDefault="00636D32" w:rsidP="00636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6D32">
        <w:rPr>
          <w:rFonts w:ascii="Times New Roman" w:hAnsi="Times New Roman" w:cs="Times New Roman"/>
          <w:b/>
          <w:bCs/>
          <w:sz w:val="24"/>
          <w:szCs w:val="24"/>
        </w:rPr>
        <w:t>AUTORIZZAZIONE</w:t>
      </w:r>
      <w:r w:rsidR="00D65996">
        <w:rPr>
          <w:rFonts w:ascii="Times New Roman" w:hAnsi="Times New Roman" w:cs="Times New Roman"/>
          <w:b/>
          <w:bCs/>
          <w:sz w:val="24"/>
          <w:szCs w:val="24"/>
        </w:rPr>
        <w:t xml:space="preserve"> VIAGGIO D’ISTRUZIONE</w:t>
      </w:r>
    </w:p>
    <w:p w14:paraId="7DBA48DE" w14:textId="77777777" w:rsidR="00636D32" w:rsidRDefault="00636D32" w:rsidP="00636D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F0289" w14:textId="13A0F59A" w:rsidR="00636D32" w:rsidRDefault="00636D32" w:rsidP="00636D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36D32">
        <w:rPr>
          <w:rFonts w:ascii="Times New Roman" w:hAnsi="Times New Roman" w:cs="Times New Roman"/>
          <w:sz w:val="24"/>
          <w:szCs w:val="24"/>
        </w:rPr>
        <w:t>sottoscritti ……………………………………………………………………………genitori dello/a studente/ssa …………………………………………………….………………………………… della classe…………..……sezione………………….indirizzo di studio ………………………… plesso …………………………………………………..dell’I</w:t>
      </w:r>
      <w:r>
        <w:rPr>
          <w:rFonts w:ascii="Times New Roman" w:hAnsi="Times New Roman" w:cs="Times New Roman"/>
          <w:sz w:val="24"/>
          <w:szCs w:val="24"/>
        </w:rPr>
        <w:t>SIS V. Corrado</w:t>
      </w:r>
      <w:r w:rsidRPr="00636D32">
        <w:rPr>
          <w:rFonts w:ascii="Times New Roman" w:hAnsi="Times New Roman" w:cs="Times New Roman"/>
          <w:sz w:val="24"/>
          <w:szCs w:val="24"/>
        </w:rPr>
        <w:t xml:space="preserve"> autorizzano il/la proprio/a figlio/a a partecipare al</w:t>
      </w:r>
      <w:r w:rsidR="00D65996">
        <w:rPr>
          <w:rFonts w:ascii="Times New Roman" w:hAnsi="Times New Roman" w:cs="Times New Roman"/>
          <w:sz w:val="24"/>
          <w:szCs w:val="24"/>
        </w:rPr>
        <w:t xml:space="preserve"> viaggio d’istruzione presso Cinecittà World </w:t>
      </w:r>
      <w:r w:rsidRPr="00636D32">
        <w:rPr>
          <w:rFonts w:ascii="Times New Roman" w:hAnsi="Times New Roman" w:cs="Times New Roman"/>
          <w:sz w:val="24"/>
          <w:szCs w:val="24"/>
        </w:rPr>
        <w:t>del</w:t>
      </w:r>
      <w:r w:rsidR="00D65996">
        <w:rPr>
          <w:rFonts w:ascii="Times New Roman" w:hAnsi="Times New Roman" w:cs="Times New Roman"/>
          <w:sz w:val="24"/>
          <w:szCs w:val="24"/>
        </w:rPr>
        <w:t>l’11 aprile 2025 a Roma</w:t>
      </w:r>
    </w:p>
    <w:p w14:paraId="53A7C3D0" w14:textId="08A1BC93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 xml:space="preserve">I sottoscritti prendono atto che il/la proprio/a figlio/a raggiungerà la destinazione </w:t>
      </w:r>
      <w:r w:rsidR="00D65996">
        <w:rPr>
          <w:rFonts w:ascii="Times New Roman" w:hAnsi="Times New Roman" w:cs="Times New Roman"/>
          <w:sz w:val="24"/>
          <w:szCs w:val="24"/>
        </w:rPr>
        <w:t>in autobus</w:t>
      </w:r>
      <w:r w:rsidRPr="00636D32">
        <w:rPr>
          <w:rFonts w:ascii="Times New Roman" w:hAnsi="Times New Roman" w:cs="Times New Roman"/>
          <w:sz w:val="24"/>
          <w:szCs w:val="24"/>
        </w:rPr>
        <w:t xml:space="preserve"> con </w:t>
      </w:r>
      <w:r w:rsidR="00D65996">
        <w:rPr>
          <w:rFonts w:ascii="Times New Roman" w:hAnsi="Times New Roman" w:cs="Times New Roman"/>
          <w:sz w:val="24"/>
          <w:szCs w:val="24"/>
        </w:rPr>
        <w:t xml:space="preserve"> i d</w:t>
      </w:r>
      <w:r w:rsidRPr="00636D32">
        <w:rPr>
          <w:rFonts w:ascii="Times New Roman" w:hAnsi="Times New Roman" w:cs="Times New Roman"/>
          <w:sz w:val="24"/>
          <w:szCs w:val="24"/>
        </w:rPr>
        <w:t>docent</w:t>
      </w:r>
      <w:r w:rsidR="00D65996">
        <w:rPr>
          <w:rFonts w:ascii="Times New Roman" w:hAnsi="Times New Roman" w:cs="Times New Roman"/>
          <w:sz w:val="24"/>
          <w:szCs w:val="24"/>
        </w:rPr>
        <w:t>i</w:t>
      </w:r>
      <w:r w:rsidRPr="00636D32">
        <w:rPr>
          <w:rFonts w:ascii="Times New Roman" w:hAnsi="Times New Roman" w:cs="Times New Roman"/>
          <w:sz w:val="24"/>
          <w:szCs w:val="24"/>
        </w:rPr>
        <w:t xml:space="preserve"> accompagnator</w:t>
      </w:r>
      <w:r w:rsidR="00D65996">
        <w:rPr>
          <w:rFonts w:ascii="Times New Roman" w:hAnsi="Times New Roman" w:cs="Times New Roman"/>
          <w:sz w:val="24"/>
          <w:szCs w:val="24"/>
        </w:rPr>
        <w:t>i</w:t>
      </w:r>
      <w:r w:rsidRPr="00636D32">
        <w:rPr>
          <w:rFonts w:ascii="Times New Roman" w:hAnsi="Times New Roman" w:cs="Times New Roman"/>
          <w:sz w:val="24"/>
          <w:szCs w:val="24"/>
        </w:rPr>
        <w:t xml:space="preserve"> secondo le modalità e gli orari esplicitati nella comunicazione </w:t>
      </w:r>
      <w:r w:rsidR="00D65996">
        <w:rPr>
          <w:rFonts w:ascii="Times New Roman" w:hAnsi="Times New Roman" w:cs="Times New Roman"/>
          <w:sz w:val="24"/>
          <w:szCs w:val="24"/>
        </w:rPr>
        <w:t xml:space="preserve">che sarà </w:t>
      </w:r>
      <w:r w:rsidRPr="00636D32">
        <w:rPr>
          <w:rFonts w:ascii="Times New Roman" w:hAnsi="Times New Roman" w:cs="Times New Roman"/>
          <w:sz w:val="24"/>
          <w:szCs w:val="24"/>
        </w:rPr>
        <w:t xml:space="preserve">pubblicata sul sito web </w:t>
      </w:r>
      <w:r>
        <w:rPr>
          <w:rFonts w:ascii="Times New Roman" w:hAnsi="Times New Roman" w:cs="Times New Roman"/>
          <w:sz w:val="24"/>
          <w:szCs w:val="24"/>
        </w:rPr>
        <w:t>dell’Istituto.</w:t>
      </w:r>
    </w:p>
    <w:p w14:paraId="1323C3D2" w14:textId="77777777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>I sottoscritti genitori autorizzano l’Istituto a riprendere in video e/o foto il/la proprio/a figlio/a consapevoli del fatto che tali immagini potranno essere utilizzate esclusivamente per divulgare e documentare le attività svolte tramite il sito internet e i social network di Istituto, pubblicazioni, corsi, manifestazioni e altre iniziative promosse dall’</w:t>
      </w:r>
      <w:r>
        <w:rPr>
          <w:rFonts w:ascii="Times New Roman" w:hAnsi="Times New Roman" w:cs="Times New Roman"/>
          <w:sz w:val="24"/>
          <w:szCs w:val="24"/>
        </w:rPr>
        <w:t>ISIS V. Corrado,</w:t>
      </w:r>
      <w:r w:rsidRPr="00636D32">
        <w:rPr>
          <w:rFonts w:ascii="Times New Roman" w:hAnsi="Times New Roman" w:cs="Times New Roman"/>
          <w:sz w:val="24"/>
          <w:szCs w:val="24"/>
        </w:rPr>
        <w:t xml:space="preserve"> in collaborazione anche con altri enti pubblici.</w:t>
      </w:r>
    </w:p>
    <w:p w14:paraId="75C2326E" w14:textId="77777777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 xml:space="preserve"> La presente autorizzazione non consente l’uso dell’immagine in contesti che pregiudichino la dignità personale e il decoro e/o per fini diversa quelli sopra indicati. </w:t>
      </w:r>
    </w:p>
    <w:p w14:paraId="58580FE3" w14:textId="77777777" w:rsidR="00D65996" w:rsidRDefault="00D65996" w:rsidP="00636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59FE6" w14:textId="7F115E35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 xml:space="preserve">Data_____________________________ Firma dei genitori _____________________________ </w:t>
      </w:r>
    </w:p>
    <w:p w14:paraId="5C673962" w14:textId="77777777" w:rsidR="00D65996" w:rsidRDefault="00D65996" w:rsidP="00636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96ADB6" w14:textId="50761096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 xml:space="preserve">Nel caso in cui uno dei genitori non possa esprimere il proprio consenso, si prega di firmare la dichiarazione sotto riportata: “Il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artt.316, 337 ter e 337 quater del codice civile, che richiedono il consenso di entrambi i genitori”. </w:t>
      </w:r>
    </w:p>
    <w:p w14:paraId="0EB853DD" w14:textId="77777777" w:rsidR="00D65996" w:rsidRDefault="00D65996" w:rsidP="00636D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81078" w14:textId="3FCBF665" w:rsidR="00636D32" w:rsidRDefault="00636D32" w:rsidP="00636D32">
      <w:pPr>
        <w:jc w:val="both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 xml:space="preserve">Data__________________________________ </w:t>
      </w:r>
    </w:p>
    <w:p w14:paraId="30B7263D" w14:textId="43194830" w:rsidR="009E4AA1" w:rsidRPr="00AD29A2" w:rsidRDefault="00636D32" w:rsidP="00D65996">
      <w:pPr>
        <w:jc w:val="right"/>
        <w:rPr>
          <w:rFonts w:ascii="Times New Roman" w:hAnsi="Times New Roman" w:cs="Times New Roman"/>
          <w:sz w:val="24"/>
          <w:szCs w:val="24"/>
        </w:rPr>
      </w:pPr>
      <w:r w:rsidRPr="00636D32">
        <w:rPr>
          <w:rFonts w:ascii="Times New Roman" w:hAnsi="Times New Roman" w:cs="Times New Roman"/>
          <w:sz w:val="24"/>
          <w:szCs w:val="24"/>
        </w:rPr>
        <w:t>Firma del genitore ___________________________________</w:t>
      </w:r>
    </w:p>
    <w:p w14:paraId="7D42C5C7" w14:textId="77777777" w:rsidR="009E4AA1" w:rsidRPr="009E4AA1" w:rsidRDefault="009E4AA1">
      <w:pPr>
        <w:rPr>
          <w:rFonts w:ascii="Times New Roman" w:hAnsi="Times New Roman" w:cs="Times New Roman"/>
          <w:sz w:val="24"/>
          <w:szCs w:val="24"/>
        </w:rPr>
      </w:pPr>
    </w:p>
    <w:sectPr w:rsidR="009E4AA1" w:rsidRPr="009E4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32"/>
    <w:rsid w:val="00072778"/>
    <w:rsid w:val="005E4D6E"/>
    <w:rsid w:val="00636D32"/>
    <w:rsid w:val="009E4AA1"/>
    <w:rsid w:val="00C21AAA"/>
    <w:rsid w:val="00D65996"/>
    <w:rsid w:val="00F1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2FB8"/>
  <w15:chartTrackingRefBased/>
  <w15:docId w15:val="{FE6B887F-33E4-40B7-BE59-BD47001D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4AA1"/>
  </w:style>
  <w:style w:type="paragraph" w:styleId="Titolo1">
    <w:name w:val="heading 1"/>
    <w:basedOn w:val="Normale"/>
    <w:next w:val="Normale"/>
    <w:link w:val="Titolo1Carattere"/>
    <w:uiPriority w:val="9"/>
    <w:qFormat/>
    <w:rsid w:val="009E4A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A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A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A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A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A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A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A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A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A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AA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AA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A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A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A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A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A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A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A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A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AA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A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AA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A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\Desktop\Template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Circolari</Template>
  <TotalTime>10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Caterina Salzillo</cp:lastModifiedBy>
  <cp:revision>3</cp:revision>
  <dcterms:created xsi:type="dcterms:W3CDTF">2024-11-29T15:35:00Z</dcterms:created>
  <dcterms:modified xsi:type="dcterms:W3CDTF">2025-03-18T19:02:00Z</dcterms:modified>
</cp:coreProperties>
</file>