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0BAE0" w14:textId="77777777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05AA5869" wp14:editId="730E6405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6B042" w14:textId="2209E117" w:rsidR="00636D32" w:rsidRPr="00636D32" w:rsidRDefault="00636D32" w:rsidP="0063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D32">
        <w:rPr>
          <w:rFonts w:ascii="Times New Roman" w:hAnsi="Times New Roman" w:cs="Times New Roman"/>
          <w:b/>
          <w:bCs/>
          <w:sz w:val="24"/>
          <w:szCs w:val="24"/>
        </w:rPr>
        <w:t>AUTORIZZAZIONE</w:t>
      </w:r>
      <w:r w:rsidR="00D65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FD1">
        <w:rPr>
          <w:rFonts w:ascii="Times New Roman" w:hAnsi="Times New Roman" w:cs="Times New Roman"/>
          <w:b/>
          <w:bCs/>
          <w:sz w:val="24"/>
          <w:szCs w:val="24"/>
        </w:rPr>
        <w:t>USCITA DIDATTICA</w:t>
      </w:r>
    </w:p>
    <w:p w14:paraId="7DBA48DE" w14:textId="77777777" w:rsidR="00636D32" w:rsidRDefault="00636D32" w:rsidP="00636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F0289" w14:textId="32EA7FD1" w:rsidR="00636D32" w:rsidRDefault="00636D32" w:rsidP="00636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36D32">
        <w:rPr>
          <w:rFonts w:ascii="Times New Roman" w:hAnsi="Times New Roman" w:cs="Times New Roman"/>
          <w:sz w:val="24"/>
          <w:szCs w:val="24"/>
        </w:rPr>
        <w:t>sottoscritti ……………………………………………………………………………genitori dello/a studente/</w:t>
      </w:r>
      <w:proofErr w:type="spellStart"/>
      <w:r w:rsidRPr="00636D32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636D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 w:rsidRPr="00636D3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36D32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proofErr w:type="gramStart"/>
      <w:r w:rsidRPr="00636D32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636D32">
        <w:rPr>
          <w:rFonts w:ascii="Times New Roman" w:hAnsi="Times New Roman" w:cs="Times New Roman"/>
          <w:sz w:val="24"/>
          <w:szCs w:val="24"/>
        </w:rPr>
        <w:t xml:space="preserve"> classe…………..……sezione………………….indirizzo di studio ………………………… plesso …………………………………………………..dell’I</w:t>
      </w:r>
      <w:r>
        <w:rPr>
          <w:rFonts w:ascii="Times New Roman" w:hAnsi="Times New Roman" w:cs="Times New Roman"/>
          <w:sz w:val="24"/>
          <w:szCs w:val="24"/>
        </w:rPr>
        <w:t>SIS V. Corrado</w:t>
      </w:r>
      <w:r w:rsidRPr="00636D32">
        <w:rPr>
          <w:rFonts w:ascii="Times New Roman" w:hAnsi="Times New Roman" w:cs="Times New Roman"/>
          <w:sz w:val="24"/>
          <w:szCs w:val="24"/>
        </w:rPr>
        <w:t xml:space="preserve"> autorizzano il/la proprio/a figlio/a </w:t>
      </w:r>
      <w:proofErr w:type="spellStart"/>
      <w:r w:rsidRPr="00636D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36D32">
        <w:rPr>
          <w:rFonts w:ascii="Times New Roman" w:hAnsi="Times New Roman" w:cs="Times New Roman"/>
          <w:sz w:val="24"/>
          <w:szCs w:val="24"/>
        </w:rPr>
        <w:t xml:space="preserve"> partecipare al</w:t>
      </w:r>
      <w:r w:rsidR="00042FD1">
        <w:rPr>
          <w:rFonts w:ascii="Times New Roman" w:hAnsi="Times New Roman" w:cs="Times New Roman"/>
          <w:sz w:val="24"/>
          <w:szCs w:val="24"/>
        </w:rPr>
        <w:t>l’uscita didattica del___________</w:t>
      </w:r>
      <w:r w:rsidR="00D65996">
        <w:rPr>
          <w:rFonts w:ascii="Times New Roman" w:hAnsi="Times New Roman" w:cs="Times New Roman"/>
          <w:sz w:val="24"/>
          <w:szCs w:val="24"/>
        </w:rPr>
        <w:t xml:space="preserve"> a </w:t>
      </w:r>
      <w:r w:rsidR="00042FD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3A7C3D0" w14:textId="7DD35BFF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I sottoscritti prendono atto che il/la proprio/a figlio/a raggiungerà la destinazione </w:t>
      </w:r>
      <w:r w:rsidR="00D65996">
        <w:rPr>
          <w:rFonts w:ascii="Times New Roman" w:hAnsi="Times New Roman" w:cs="Times New Roman"/>
          <w:sz w:val="24"/>
          <w:szCs w:val="24"/>
        </w:rPr>
        <w:t>in autobus</w:t>
      </w:r>
      <w:r w:rsidRPr="00636D32">
        <w:rPr>
          <w:rFonts w:ascii="Times New Roman" w:hAnsi="Times New Roman" w:cs="Times New Roman"/>
          <w:sz w:val="24"/>
          <w:szCs w:val="24"/>
        </w:rPr>
        <w:t xml:space="preserve"> con </w:t>
      </w:r>
      <w:r w:rsidR="0006165E">
        <w:rPr>
          <w:rFonts w:ascii="Times New Roman" w:hAnsi="Times New Roman" w:cs="Times New Roman"/>
          <w:sz w:val="24"/>
          <w:szCs w:val="24"/>
        </w:rPr>
        <w:t xml:space="preserve"> i </w:t>
      </w:r>
      <w:r w:rsidRPr="00636D32">
        <w:rPr>
          <w:rFonts w:ascii="Times New Roman" w:hAnsi="Times New Roman" w:cs="Times New Roman"/>
          <w:sz w:val="24"/>
          <w:szCs w:val="24"/>
        </w:rPr>
        <w:t>docent</w:t>
      </w:r>
      <w:r w:rsidR="00D65996">
        <w:rPr>
          <w:rFonts w:ascii="Times New Roman" w:hAnsi="Times New Roman" w:cs="Times New Roman"/>
          <w:sz w:val="24"/>
          <w:szCs w:val="24"/>
        </w:rPr>
        <w:t>i</w:t>
      </w:r>
      <w:r w:rsidRPr="00636D32">
        <w:rPr>
          <w:rFonts w:ascii="Times New Roman" w:hAnsi="Times New Roman" w:cs="Times New Roman"/>
          <w:sz w:val="24"/>
          <w:szCs w:val="24"/>
        </w:rPr>
        <w:t xml:space="preserve"> accompagnator</w:t>
      </w:r>
      <w:r w:rsidR="00D65996">
        <w:rPr>
          <w:rFonts w:ascii="Times New Roman" w:hAnsi="Times New Roman" w:cs="Times New Roman"/>
          <w:sz w:val="24"/>
          <w:szCs w:val="24"/>
        </w:rPr>
        <w:t>i</w:t>
      </w:r>
      <w:r w:rsidRPr="00636D32">
        <w:rPr>
          <w:rFonts w:ascii="Times New Roman" w:hAnsi="Times New Roman" w:cs="Times New Roman"/>
          <w:sz w:val="24"/>
          <w:szCs w:val="24"/>
        </w:rPr>
        <w:t xml:space="preserve"> secondo le modalità e gli orari esplicitati nella comunicazione </w:t>
      </w:r>
      <w:r w:rsidR="00D65996">
        <w:rPr>
          <w:rFonts w:ascii="Times New Roman" w:hAnsi="Times New Roman" w:cs="Times New Roman"/>
          <w:sz w:val="24"/>
          <w:szCs w:val="24"/>
        </w:rPr>
        <w:t xml:space="preserve">che sarà </w:t>
      </w:r>
      <w:r w:rsidRPr="00636D32">
        <w:rPr>
          <w:rFonts w:ascii="Times New Roman" w:hAnsi="Times New Roman" w:cs="Times New Roman"/>
          <w:sz w:val="24"/>
          <w:szCs w:val="24"/>
        </w:rPr>
        <w:t xml:space="preserve">pubblicata sul sito web </w:t>
      </w:r>
      <w:r>
        <w:rPr>
          <w:rFonts w:ascii="Times New Roman" w:hAnsi="Times New Roman" w:cs="Times New Roman"/>
          <w:sz w:val="24"/>
          <w:szCs w:val="24"/>
        </w:rPr>
        <w:t>dell’Istituto.</w:t>
      </w:r>
    </w:p>
    <w:p w14:paraId="1323C3D2" w14:textId="77777777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>I sottoscritti genitori autorizzano l’Istituto a riprendere in video e/o foto il/la proprio/a figlio/a consapevoli del fatto che tali immagini potranno essere utilizzate esclusivamente per divulgare e documentare le attività svolte tramite il sito internet e i social network di Istituto, pubblicazioni, corsi, manifestazioni e altre iniziative promosse dall’</w:t>
      </w:r>
      <w:r>
        <w:rPr>
          <w:rFonts w:ascii="Times New Roman" w:hAnsi="Times New Roman" w:cs="Times New Roman"/>
          <w:sz w:val="24"/>
          <w:szCs w:val="24"/>
        </w:rPr>
        <w:t>ISIS V. Corrado,</w:t>
      </w:r>
      <w:r w:rsidRPr="00636D32">
        <w:rPr>
          <w:rFonts w:ascii="Times New Roman" w:hAnsi="Times New Roman" w:cs="Times New Roman"/>
          <w:sz w:val="24"/>
          <w:szCs w:val="24"/>
        </w:rPr>
        <w:t xml:space="preserve"> in collaborazione anche con altri enti pubblici.</w:t>
      </w:r>
    </w:p>
    <w:p w14:paraId="75C2326E" w14:textId="77777777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 La presente autorizzazione non consente l’uso dell’immagine in contesti che pregiudichino la dignità personale e il decoro e/o per fini diversa quelli sopra indicati. </w:t>
      </w:r>
    </w:p>
    <w:p w14:paraId="58580FE3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59FE6" w14:textId="7F115E35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Data_____________________________ Firma dei genitori _____________________________ </w:t>
      </w:r>
    </w:p>
    <w:p w14:paraId="5C673962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6ADB6" w14:textId="50761096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Nel caso in cui uno dei genitori non possa esprimere il proprio consenso, si prega di firmare la dichiarazione sotto riportata: “Il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genitori”. </w:t>
      </w:r>
    </w:p>
    <w:p w14:paraId="0EB853DD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81078" w14:textId="3FCBF665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Data__________________________________ </w:t>
      </w:r>
    </w:p>
    <w:p w14:paraId="30B7263D" w14:textId="43194830" w:rsidR="009E4AA1" w:rsidRPr="00AD29A2" w:rsidRDefault="00636D32" w:rsidP="00D65996">
      <w:pPr>
        <w:jc w:val="right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>Firma del genitore ___________________________________</w:t>
      </w:r>
    </w:p>
    <w:p w14:paraId="7D42C5C7" w14:textId="77777777" w:rsidR="009E4AA1" w:rsidRPr="009E4AA1" w:rsidRDefault="009E4AA1">
      <w:pPr>
        <w:rPr>
          <w:rFonts w:ascii="Times New Roman" w:hAnsi="Times New Roman" w:cs="Times New Roman"/>
          <w:sz w:val="24"/>
          <w:szCs w:val="24"/>
        </w:rPr>
      </w:pPr>
    </w:p>
    <w:sectPr w:rsidR="009E4AA1" w:rsidRPr="009E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32"/>
    <w:rsid w:val="00042FD1"/>
    <w:rsid w:val="0006165E"/>
    <w:rsid w:val="00072778"/>
    <w:rsid w:val="005E4D6E"/>
    <w:rsid w:val="00636D32"/>
    <w:rsid w:val="0084431A"/>
    <w:rsid w:val="009E4AA1"/>
    <w:rsid w:val="00C21AAA"/>
    <w:rsid w:val="00D65996"/>
    <w:rsid w:val="00E95B56"/>
    <w:rsid w:val="00F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2FB8"/>
  <w15:chartTrackingRefBased/>
  <w15:docId w15:val="{FE6B887F-33E4-40B7-BE59-BD47001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segreteria</cp:lastModifiedBy>
  <cp:revision>2</cp:revision>
  <dcterms:created xsi:type="dcterms:W3CDTF">2025-03-27T12:09:00Z</dcterms:created>
  <dcterms:modified xsi:type="dcterms:W3CDTF">2025-03-27T12:09:00Z</dcterms:modified>
</cp:coreProperties>
</file>