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77777777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Oggetto: Comparto e Area Istruzione e Ricerca – Sezione Scuola. Azione di sciopero prevista per la giornata del 31 ottobre 2024.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data</w:t>
      </w:r>
      <w:proofErr w:type="gramEnd"/>
      <w:r>
        <w:rPr>
          <w:color w:val="000000"/>
          <w:sz w:val="27"/>
          <w:szCs w:val="27"/>
        </w:rPr>
        <w:t xml:space="preserve"> </w:t>
      </w:r>
    </w:p>
    <w:p w14:paraId="3DFE68EA" w14:textId="387D24F6" w:rsidR="00A45E93" w:rsidRDefault="00A45E93" w:rsidP="00A45E93">
      <w:pPr>
        <w:pStyle w:val="NormaleWeb"/>
        <w:jc w:val="right"/>
      </w:pPr>
      <w:proofErr w:type="gramStart"/>
      <w:r>
        <w:rPr>
          <w:color w:val="000000"/>
          <w:sz w:val="27"/>
          <w:szCs w:val="27"/>
        </w:rPr>
        <w:t>firma</w:t>
      </w:r>
      <w:proofErr w:type="gramEnd"/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72778"/>
    <w:rsid w:val="00491507"/>
    <w:rsid w:val="006E2330"/>
    <w:rsid w:val="009E4AA1"/>
    <w:rsid w:val="00A45E93"/>
    <w:rsid w:val="00C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2024-10-28T10:47:00Z</dcterms:created>
  <dcterms:modified xsi:type="dcterms:W3CDTF">2024-10-28T10:47:00Z</dcterms:modified>
</cp:coreProperties>
</file>